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E9" w:rsidRPr="004051D2" w:rsidRDefault="00C60FE9" w:rsidP="004051D2">
      <w:pPr>
        <w:spacing w:line="480" w:lineRule="auto"/>
        <w:rPr>
          <w:rFonts w:ascii="宋体" w:cs="仿宋"/>
          <w:b/>
          <w:sz w:val="27"/>
          <w:szCs w:val="27"/>
        </w:rPr>
      </w:pPr>
      <w:r w:rsidRPr="004051D2">
        <w:rPr>
          <w:rFonts w:ascii="宋体" w:hAnsi="宋体" w:cs="仿宋" w:hint="eastAsia"/>
          <w:b/>
          <w:sz w:val="27"/>
          <w:szCs w:val="27"/>
        </w:rPr>
        <w:t>附件一：</w:t>
      </w:r>
    </w:p>
    <w:p w:rsidR="00C60FE9" w:rsidRPr="004051D2" w:rsidRDefault="00C60FE9" w:rsidP="004051D2">
      <w:pPr>
        <w:spacing w:line="480" w:lineRule="auto"/>
        <w:jc w:val="center"/>
        <w:rPr>
          <w:rFonts w:ascii="宋体" w:cs="仿宋"/>
          <w:b/>
          <w:sz w:val="27"/>
          <w:szCs w:val="27"/>
        </w:rPr>
      </w:pPr>
      <w:r w:rsidRPr="004051D2">
        <w:rPr>
          <w:rFonts w:ascii="宋体" w:hAnsi="宋体" w:cs="仿宋" w:hint="eastAsia"/>
          <w:b/>
          <w:sz w:val="27"/>
          <w:szCs w:val="27"/>
        </w:rPr>
        <w:t>物理学院学风建设主题团日活动记录表</w:t>
      </w:r>
    </w:p>
    <w:tbl>
      <w:tblPr>
        <w:tblW w:w="8520" w:type="dxa"/>
        <w:jc w:val="center"/>
        <w:tblLayout w:type="fixed"/>
        <w:tblLook w:val="00A0"/>
      </w:tblPr>
      <w:tblGrid>
        <w:gridCol w:w="1520"/>
        <w:gridCol w:w="2464"/>
        <w:gridCol w:w="1701"/>
        <w:gridCol w:w="2835"/>
      </w:tblGrid>
      <w:tr w:rsidR="00C60FE9" w:rsidRPr="004051D2">
        <w:trPr>
          <w:trHeight w:val="64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活动主题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C60FE9" w:rsidRPr="004051D2">
        <w:trPr>
          <w:trHeight w:val="5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支部名称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活动时间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C60FE9" w:rsidRPr="004051D2">
        <w:trPr>
          <w:trHeight w:val="52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联系方式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C60FE9" w:rsidRPr="004051D2">
        <w:trPr>
          <w:trHeight w:val="4256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活动概况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/>
                <w:color w:val="000000"/>
                <w:kern w:val="0"/>
                <w:sz w:val="27"/>
                <w:szCs w:val="27"/>
              </w:rPr>
              <w:t>500</w:t>
            </w: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字以内（另附支撑材料，</w:t>
            </w:r>
            <w:bookmarkStart w:id="0" w:name="_GoBack"/>
            <w:bookmarkEnd w:id="0"/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例如</w:t>
            </w:r>
            <w:r w:rsidRPr="004051D2">
              <w:rPr>
                <w:rFonts w:ascii="宋体" w:hAnsi="宋体"/>
                <w:color w:val="000000"/>
                <w:kern w:val="0"/>
                <w:sz w:val="27"/>
                <w:szCs w:val="27"/>
              </w:rPr>
              <w:t>ppt</w:t>
            </w: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、会议记录、图片、视频等）</w:t>
            </w:r>
          </w:p>
        </w:tc>
      </w:tr>
      <w:tr w:rsidR="00C60FE9" w:rsidRPr="004051D2">
        <w:trPr>
          <w:trHeight w:val="5664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活动特色</w:t>
            </w:r>
          </w:p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与成效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0FE9" w:rsidRPr="004051D2" w:rsidRDefault="00C60FE9" w:rsidP="004051D2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7"/>
                <w:szCs w:val="27"/>
              </w:rPr>
            </w:pPr>
            <w:r w:rsidRPr="004051D2">
              <w:rPr>
                <w:rFonts w:ascii="宋体" w:hAnsi="宋体"/>
                <w:color w:val="000000"/>
                <w:kern w:val="0"/>
                <w:sz w:val="27"/>
                <w:szCs w:val="27"/>
              </w:rPr>
              <w:t>500</w:t>
            </w:r>
            <w:r w:rsidRPr="004051D2">
              <w:rPr>
                <w:rFonts w:ascii="宋体" w:hAnsi="宋体" w:hint="eastAsia"/>
                <w:color w:val="000000"/>
                <w:kern w:val="0"/>
                <w:sz w:val="27"/>
                <w:szCs w:val="27"/>
              </w:rPr>
              <w:t>字以内（活动目的、措施特色、效果评价等，例如老师评语、同学反响、心得感言等）</w:t>
            </w:r>
          </w:p>
        </w:tc>
      </w:tr>
    </w:tbl>
    <w:p w:rsidR="00C60FE9" w:rsidRPr="004051D2" w:rsidRDefault="00C60FE9" w:rsidP="004051D2">
      <w:pPr>
        <w:tabs>
          <w:tab w:val="left" w:pos="408"/>
        </w:tabs>
        <w:spacing w:line="480" w:lineRule="auto"/>
        <w:jc w:val="left"/>
        <w:rPr>
          <w:rFonts w:ascii="宋体"/>
          <w:sz w:val="27"/>
          <w:szCs w:val="27"/>
        </w:rPr>
      </w:pPr>
    </w:p>
    <w:sectPr w:rsidR="00C60FE9" w:rsidRPr="004051D2" w:rsidSect="0030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E9" w:rsidRDefault="00C60FE9" w:rsidP="00007861">
      <w:r>
        <w:separator/>
      </w:r>
    </w:p>
  </w:endnote>
  <w:endnote w:type="continuationSeparator" w:id="0">
    <w:p w:rsidR="00C60FE9" w:rsidRDefault="00C60FE9" w:rsidP="0000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E9" w:rsidRDefault="00C60FE9" w:rsidP="00007861">
      <w:r>
        <w:separator/>
      </w:r>
    </w:p>
  </w:footnote>
  <w:footnote w:type="continuationSeparator" w:id="0">
    <w:p w:rsidR="00C60FE9" w:rsidRDefault="00C60FE9" w:rsidP="00007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7E3"/>
    <w:rsid w:val="0000121D"/>
    <w:rsid w:val="00007861"/>
    <w:rsid w:val="000810BB"/>
    <w:rsid w:val="000976BD"/>
    <w:rsid w:val="000C4828"/>
    <w:rsid w:val="000D4BFC"/>
    <w:rsid w:val="000F77E3"/>
    <w:rsid w:val="00235255"/>
    <w:rsid w:val="00264BEF"/>
    <w:rsid w:val="002B55EA"/>
    <w:rsid w:val="002C5BF5"/>
    <w:rsid w:val="00303514"/>
    <w:rsid w:val="003071B1"/>
    <w:rsid w:val="00315419"/>
    <w:rsid w:val="00331269"/>
    <w:rsid w:val="004051D2"/>
    <w:rsid w:val="00450C03"/>
    <w:rsid w:val="00485996"/>
    <w:rsid w:val="005700B6"/>
    <w:rsid w:val="005A641C"/>
    <w:rsid w:val="005E38C1"/>
    <w:rsid w:val="006355B3"/>
    <w:rsid w:val="00740D5B"/>
    <w:rsid w:val="0075515B"/>
    <w:rsid w:val="007B79B1"/>
    <w:rsid w:val="007C1C70"/>
    <w:rsid w:val="00814B4F"/>
    <w:rsid w:val="00854067"/>
    <w:rsid w:val="008F339D"/>
    <w:rsid w:val="0090019B"/>
    <w:rsid w:val="00901A25"/>
    <w:rsid w:val="009C6C78"/>
    <w:rsid w:val="009E1E8A"/>
    <w:rsid w:val="00A05875"/>
    <w:rsid w:val="00AD1D3E"/>
    <w:rsid w:val="00B03B4C"/>
    <w:rsid w:val="00B1142A"/>
    <w:rsid w:val="00B53376"/>
    <w:rsid w:val="00BB05C9"/>
    <w:rsid w:val="00BC6145"/>
    <w:rsid w:val="00C60FE9"/>
    <w:rsid w:val="00C672CA"/>
    <w:rsid w:val="00D03790"/>
    <w:rsid w:val="00D33A30"/>
    <w:rsid w:val="00DF5ACF"/>
    <w:rsid w:val="00E22F6B"/>
    <w:rsid w:val="00E72E95"/>
    <w:rsid w:val="00E75318"/>
    <w:rsid w:val="00EB4DB8"/>
    <w:rsid w:val="00F715D2"/>
    <w:rsid w:val="00F71A01"/>
    <w:rsid w:val="00FA1586"/>
    <w:rsid w:val="02D25C3C"/>
    <w:rsid w:val="040F484E"/>
    <w:rsid w:val="093813E7"/>
    <w:rsid w:val="0B85491E"/>
    <w:rsid w:val="0C005CF0"/>
    <w:rsid w:val="0F8972E7"/>
    <w:rsid w:val="17524DFF"/>
    <w:rsid w:val="18967B0B"/>
    <w:rsid w:val="18BE701B"/>
    <w:rsid w:val="18ED7F35"/>
    <w:rsid w:val="212D695A"/>
    <w:rsid w:val="23AD74EF"/>
    <w:rsid w:val="34431591"/>
    <w:rsid w:val="38BF7EEC"/>
    <w:rsid w:val="3DF20859"/>
    <w:rsid w:val="3DF57D5C"/>
    <w:rsid w:val="3F7E2969"/>
    <w:rsid w:val="466F29FB"/>
    <w:rsid w:val="46D2642F"/>
    <w:rsid w:val="484916F5"/>
    <w:rsid w:val="523B5770"/>
    <w:rsid w:val="541F35EE"/>
    <w:rsid w:val="551A752A"/>
    <w:rsid w:val="55A55E63"/>
    <w:rsid w:val="57156E5F"/>
    <w:rsid w:val="5A4B5A78"/>
    <w:rsid w:val="63E826CB"/>
    <w:rsid w:val="64FB6E62"/>
    <w:rsid w:val="6A576D31"/>
    <w:rsid w:val="6BFF3DB6"/>
    <w:rsid w:val="6E9532BF"/>
    <w:rsid w:val="6F19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B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71B1"/>
    <w:pPr>
      <w:ind w:left="104"/>
    </w:pPr>
    <w:rPr>
      <w:rFonts w:ascii="方正仿宋_GBK" w:eastAsia="方正仿宋_GBK" w:hAnsi="方正仿宋_GBK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31A6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30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1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71B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071B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071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7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</Words>
  <Characters>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Windows 用户</dc:creator>
  <cp:keywords/>
  <dc:description/>
  <cp:lastModifiedBy>Windows</cp:lastModifiedBy>
  <cp:revision>2</cp:revision>
  <dcterms:created xsi:type="dcterms:W3CDTF">2020-04-20T09:44:00Z</dcterms:created>
  <dcterms:modified xsi:type="dcterms:W3CDTF">2020-04-20T09:44:00Z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