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43" w:rsidRDefault="00CB6243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CB6243" w:rsidRDefault="00CB6243" w:rsidP="00CF6F83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t>2019</w:t>
      </w:r>
      <w:r>
        <w:rPr>
          <w:rFonts w:eastAsia="方正小标宋_GBK" w:hint="eastAsia"/>
          <w:b/>
          <w:sz w:val="36"/>
          <w:szCs w:val="36"/>
        </w:rPr>
        <w:t>年度西南大学五四红旗团支部申报表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7"/>
        <w:gridCol w:w="1783"/>
        <w:gridCol w:w="836"/>
        <w:gridCol w:w="424"/>
        <w:gridCol w:w="1089"/>
        <w:gridCol w:w="1251"/>
        <w:gridCol w:w="1335"/>
      </w:tblGrid>
      <w:tr w:rsidR="00CB6243" w:rsidTr="007525C9">
        <w:trPr>
          <w:trHeight w:val="681"/>
          <w:jc w:val="center"/>
        </w:trPr>
        <w:tc>
          <w:tcPr>
            <w:tcW w:w="2177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团支部名称</w:t>
            </w:r>
          </w:p>
        </w:tc>
        <w:tc>
          <w:tcPr>
            <w:tcW w:w="6718" w:type="dxa"/>
            <w:gridSpan w:val="6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B6243" w:rsidTr="007525C9">
        <w:trPr>
          <w:trHeight w:val="597"/>
          <w:jc w:val="center"/>
        </w:trPr>
        <w:tc>
          <w:tcPr>
            <w:tcW w:w="2177" w:type="dxa"/>
            <w:vMerge w:val="restart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团组织基本情况</w:t>
            </w:r>
          </w:p>
        </w:tc>
        <w:tc>
          <w:tcPr>
            <w:tcW w:w="1783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团员数</w:t>
            </w:r>
          </w:p>
        </w:tc>
        <w:tc>
          <w:tcPr>
            <w:tcW w:w="1260" w:type="dxa"/>
            <w:gridSpan w:val="2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青年数</w:t>
            </w:r>
          </w:p>
        </w:tc>
        <w:tc>
          <w:tcPr>
            <w:tcW w:w="2340" w:type="dxa"/>
            <w:gridSpan w:val="2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年缴纳团费数</w:t>
            </w:r>
          </w:p>
        </w:tc>
        <w:tc>
          <w:tcPr>
            <w:tcW w:w="1335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负责人</w:t>
            </w:r>
          </w:p>
        </w:tc>
      </w:tr>
      <w:tr w:rsidR="00CB6243" w:rsidTr="007525C9">
        <w:trPr>
          <w:trHeight w:val="618"/>
          <w:jc w:val="center"/>
        </w:trPr>
        <w:tc>
          <w:tcPr>
            <w:tcW w:w="2177" w:type="dxa"/>
            <w:vMerge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B6243" w:rsidTr="007525C9">
        <w:trPr>
          <w:trHeight w:val="2482"/>
          <w:jc w:val="center"/>
        </w:trPr>
        <w:tc>
          <w:tcPr>
            <w:tcW w:w="2177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主要工作成绩</w:t>
            </w:r>
          </w:p>
        </w:tc>
        <w:tc>
          <w:tcPr>
            <w:tcW w:w="6718" w:type="dxa"/>
            <w:gridSpan w:val="6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B6243" w:rsidTr="007525C9">
        <w:trPr>
          <w:trHeight w:val="2089"/>
          <w:jc w:val="center"/>
        </w:trPr>
        <w:tc>
          <w:tcPr>
            <w:tcW w:w="2177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6718" w:type="dxa"/>
            <w:gridSpan w:val="6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B6243" w:rsidTr="007525C9">
        <w:trPr>
          <w:cantSplit/>
          <w:trHeight w:val="2867"/>
          <w:jc w:val="center"/>
        </w:trPr>
        <w:tc>
          <w:tcPr>
            <w:tcW w:w="2177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二级团组织意见</w:t>
            </w:r>
          </w:p>
        </w:tc>
        <w:tc>
          <w:tcPr>
            <w:tcW w:w="2619" w:type="dxa"/>
            <w:gridSpan w:val="2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　　　（盖　章）</w:t>
            </w:r>
          </w:p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513" w:type="dxa"/>
            <w:gridSpan w:val="2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二级党组织意见</w:t>
            </w:r>
          </w:p>
        </w:tc>
        <w:tc>
          <w:tcPr>
            <w:tcW w:w="2586" w:type="dxa"/>
            <w:gridSpan w:val="2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　　　　　（盖　章）</w:t>
            </w:r>
          </w:p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　　　　年　月　日</w:t>
            </w:r>
          </w:p>
        </w:tc>
      </w:tr>
      <w:tr w:rsidR="00CB6243" w:rsidTr="007525C9">
        <w:trPr>
          <w:trHeight w:val="2495"/>
          <w:jc w:val="center"/>
        </w:trPr>
        <w:tc>
          <w:tcPr>
            <w:tcW w:w="2177" w:type="dxa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校团委意见</w:t>
            </w:r>
          </w:p>
        </w:tc>
        <w:tc>
          <w:tcPr>
            <w:tcW w:w="6718" w:type="dxa"/>
            <w:gridSpan w:val="6"/>
            <w:vAlign w:val="center"/>
          </w:tcPr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　</w:t>
            </w:r>
          </w:p>
          <w:p w:rsidR="00CB6243" w:rsidRDefault="00CB6243" w:rsidP="007525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CB6243" w:rsidRDefault="00CB6243" w:rsidP="007525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　　　　　　　　　　　　　　　　　　　　　（盖　章）</w:t>
            </w:r>
          </w:p>
          <w:p w:rsidR="00CB6243" w:rsidRDefault="00CB6243" w:rsidP="007525C9">
            <w:pPr>
              <w:spacing w:line="360" w:lineRule="auto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　年　月　日</w:t>
            </w:r>
          </w:p>
        </w:tc>
      </w:tr>
    </w:tbl>
    <w:p w:rsidR="00CB6243" w:rsidRDefault="00CB6243" w:rsidP="00CF6F83">
      <w:pPr>
        <w:spacing w:line="360" w:lineRule="auto"/>
        <w:ind w:right="210"/>
        <w:jc w:val="right"/>
        <w:rPr>
          <w:rFonts w:eastAsia="仿宋_GB2312"/>
        </w:rPr>
      </w:pPr>
      <w:r>
        <w:rPr>
          <w:rFonts w:eastAsia="仿宋_GB2312" w:hint="eastAsia"/>
        </w:rPr>
        <w:t>共青团西南大学委员会制</w:t>
      </w:r>
    </w:p>
    <w:sectPr w:rsidR="00CB6243" w:rsidSect="008B56EF">
      <w:footerReference w:type="default" r:id="rId7"/>
      <w:pgSz w:w="11906" w:h="16838"/>
      <w:pgMar w:top="1440" w:right="1800" w:bottom="144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43" w:rsidRDefault="00CB6243">
      <w:r>
        <w:separator/>
      </w:r>
    </w:p>
  </w:endnote>
  <w:endnote w:type="continuationSeparator" w:id="0">
    <w:p w:rsidR="00CB6243" w:rsidRDefault="00CB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3" w:rsidRDefault="00CB62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6243" w:rsidRDefault="00CB6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43" w:rsidRDefault="00CB6243">
      <w:r>
        <w:separator/>
      </w:r>
    </w:p>
  </w:footnote>
  <w:footnote w:type="continuationSeparator" w:id="0">
    <w:p w:rsidR="00CB6243" w:rsidRDefault="00CB6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stylePaneFormatFilter w:val="3F01"/>
  <w:defaultTabStop w:val="42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BF"/>
    <w:rsid w:val="0000755A"/>
    <w:rsid w:val="00024512"/>
    <w:rsid w:val="00055AD7"/>
    <w:rsid w:val="00080B02"/>
    <w:rsid w:val="00085F38"/>
    <w:rsid w:val="0009723B"/>
    <w:rsid w:val="000A2A1D"/>
    <w:rsid w:val="000B453B"/>
    <w:rsid w:val="000C6835"/>
    <w:rsid w:val="00153967"/>
    <w:rsid w:val="001B4475"/>
    <w:rsid w:val="001E668D"/>
    <w:rsid w:val="001E7B8A"/>
    <w:rsid w:val="001E7D53"/>
    <w:rsid w:val="002019ED"/>
    <w:rsid w:val="00214CE3"/>
    <w:rsid w:val="00255327"/>
    <w:rsid w:val="00261EA8"/>
    <w:rsid w:val="0028110E"/>
    <w:rsid w:val="002A38B2"/>
    <w:rsid w:val="002F1D04"/>
    <w:rsid w:val="00310109"/>
    <w:rsid w:val="00325104"/>
    <w:rsid w:val="0033210C"/>
    <w:rsid w:val="00350768"/>
    <w:rsid w:val="0037457A"/>
    <w:rsid w:val="00391D9C"/>
    <w:rsid w:val="003A40E9"/>
    <w:rsid w:val="003D41E5"/>
    <w:rsid w:val="003E6AF8"/>
    <w:rsid w:val="004A1ADB"/>
    <w:rsid w:val="004C668A"/>
    <w:rsid w:val="004C75DD"/>
    <w:rsid w:val="00510EE0"/>
    <w:rsid w:val="00517CFD"/>
    <w:rsid w:val="00542569"/>
    <w:rsid w:val="0056652C"/>
    <w:rsid w:val="005826A3"/>
    <w:rsid w:val="005B070B"/>
    <w:rsid w:val="005C1EC7"/>
    <w:rsid w:val="005D7076"/>
    <w:rsid w:val="006157DE"/>
    <w:rsid w:val="00660D61"/>
    <w:rsid w:val="00671BFA"/>
    <w:rsid w:val="006D16E0"/>
    <w:rsid w:val="006E533C"/>
    <w:rsid w:val="00712F66"/>
    <w:rsid w:val="00736835"/>
    <w:rsid w:val="007525C9"/>
    <w:rsid w:val="007631BA"/>
    <w:rsid w:val="007B6DF8"/>
    <w:rsid w:val="007C50BF"/>
    <w:rsid w:val="007D2C1F"/>
    <w:rsid w:val="007E1A37"/>
    <w:rsid w:val="007E279C"/>
    <w:rsid w:val="00807E32"/>
    <w:rsid w:val="00855697"/>
    <w:rsid w:val="00891344"/>
    <w:rsid w:val="008A4A88"/>
    <w:rsid w:val="008A5376"/>
    <w:rsid w:val="008B56EF"/>
    <w:rsid w:val="008D2782"/>
    <w:rsid w:val="008F271F"/>
    <w:rsid w:val="00901443"/>
    <w:rsid w:val="00915774"/>
    <w:rsid w:val="009528B3"/>
    <w:rsid w:val="00982DC2"/>
    <w:rsid w:val="00997386"/>
    <w:rsid w:val="009E5C50"/>
    <w:rsid w:val="00A1049E"/>
    <w:rsid w:val="00A619C3"/>
    <w:rsid w:val="00A83C6A"/>
    <w:rsid w:val="00A90493"/>
    <w:rsid w:val="00AD5B49"/>
    <w:rsid w:val="00AE5FB5"/>
    <w:rsid w:val="00AF051F"/>
    <w:rsid w:val="00AF23CE"/>
    <w:rsid w:val="00B47DB2"/>
    <w:rsid w:val="00BC3448"/>
    <w:rsid w:val="00BE6842"/>
    <w:rsid w:val="00C03E26"/>
    <w:rsid w:val="00C0477A"/>
    <w:rsid w:val="00C04A4B"/>
    <w:rsid w:val="00C1345D"/>
    <w:rsid w:val="00C14A1C"/>
    <w:rsid w:val="00C467D1"/>
    <w:rsid w:val="00CB6243"/>
    <w:rsid w:val="00CF0455"/>
    <w:rsid w:val="00CF647F"/>
    <w:rsid w:val="00CF6F83"/>
    <w:rsid w:val="00D037DE"/>
    <w:rsid w:val="00D16F46"/>
    <w:rsid w:val="00D939B8"/>
    <w:rsid w:val="00DA61C5"/>
    <w:rsid w:val="00DB09D2"/>
    <w:rsid w:val="00DD0749"/>
    <w:rsid w:val="00E102A8"/>
    <w:rsid w:val="00E47B0E"/>
    <w:rsid w:val="00E53E0D"/>
    <w:rsid w:val="00E723A2"/>
    <w:rsid w:val="00E87E4C"/>
    <w:rsid w:val="00EC463F"/>
    <w:rsid w:val="00EC5635"/>
    <w:rsid w:val="00EC7531"/>
    <w:rsid w:val="00F0296C"/>
    <w:rsid w:val="00F736BE"/>
    <w:rsid w:val="00FD1648"/>
    <w:rsid w:val="00FD6629"/>
    <w:rsid w:val="00FF7E73"/>
    <w:rsid w:val="0A162C83"/>
    <w:rsid w:val="2CCD1A05"/>
    <w:rsid w:val="2F881B8F"/>
    <w:rsid w:val="37F42FE8"/>
    <w:rsid w:val="48686BB5"/>
    <w:rsid w:val="4B923951"/>
    <w:rsid w:val="4BC92FFB"/>
    <w:rsid w:val="4C8940AD"/>
    <w:rsid w:val="50653ADF"/>
    <w:rsid w:val="53B55620"/>
    <w:rsid w:val="67052BC5"/>
    <w:rsid w:val="6C5F1911"/>
    <w:rsid w:val="715A14C7"/>
    <w:rsid w:val="730D18A2"/>
    <w:rsid w:val="753958DD"/>
    <w:rsid w:val="75960281"/>
    <w:rsid w:val="78E7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DB2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457A"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57A"/>
    <w:pPr>
      <w:keepLines/>
      <w:outlineLvl w:val="1"/>
    </w:pPr>
    <w:rPr>
      <w:rFonts w:ascii="Cambria" w:eastAsia="仿宋" w:hAnsi="Cambria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457A"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57A"/>
    <w:rPr>
      <w:rFonts w:eastAsia="仿宋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457A"/>
    <w:rPr>
      <w:rFonts w:ascii="Cambria" w:eastAsia="仿宋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457A"/>
    <w:rPr>
      <w:rFonts w:eastAsia="仿宋" w:cs="Times New Roman"/>
      <w:b/>
      <w:bCs/>
      <w:kern w:val="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B47DB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7DB2"/>
    <w:rPr>
      <w:rFonts w:ascii="Times New Roman" w:eastAsia="宋体" w:hAnsi="Times New Roman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B47D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7DB2"/>
    <w:rPr>
      <w:rFonts w:ascii="Times New Roman" w:eastAsia="宋体" w:hAnsi="Times New Roman"/>
      <w:kern w:val="2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B47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457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7DB2"/>
    <w:rPr>
      <w:rFonts w:ascii="Times New Roman" w:eastAsia="宋体" w:hAnsi="Times New Roman"/>
      <w:kern w:val="2"/>
      <w:sz w:val="18"/>
      <w:lang w:val="en-US" w:eastAsia="zh-CN"/>
    </w:rPr>
  </w:style>
  <w:style w:type="paragraph" w:styleId="NormalWeb">
    <w:name w:val="Normal (Web)"/>
    <w:basedOn w:val="Normal"/>
    <w:uiPriority w:val="99"/>
    <w:rsid w:val="00B47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7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7DB2"/>
    <w:rPr>
      <w:b/>
    </w:rPr>
  </w:style>
  <w:style w:type="character" w:styleId="PageNumber">
    <w:name w:val="page number"/>
    <w:basedOn w:val="DefaultParagraphFont"/>
    <w:uiPriority w:val="99"/>
    <w:rsid w:val="00B47DB2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B47DB2"/>
    <w:rPr>
      <w:rFonts w:ascii="Times New Roman" w:eastAsia="宋体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47DB2"/>
    <w:rPr>
      <w:rFonts w:ascii="Times New Roman" w:eastAsia="宋体" w:hAnsi="Times New Roman" w:cs="Times New Roman"/>
      <w:sz w:val="21"/>
    </w:rPr>
  </w:style>
  <w:style w:type="character" w:customStyle="1" w:styleId="a">
    <w:name w:val="无"/>
    <w:uiPriority w:val="99"/>
    <w:rsid w:val="00B47DB2"/>
  </w:style>
  <w:style w:type="character" w:customStyle="1" w:styleId="Hyperlink0">
    <w:name w:val="Hyperlink.0"/>
    <w:uiPriority w:val="99"/>
    <w:rsid w:val="00B47DB2"/>
    <w:rPr>
      <w:rFonts w:ascii="Times New Roman" w:hAnsi="Times New Roman"/>
      <w:color w:val="000000"/>
      <w:kern w:val="0"/>
      <w:sz w:val="30"/>
      <w:u w:val="single" w:color="000000"/>
      <w:lang w:val="en-US"/>
    </w:rPr>
  </w:style>
  <w:style w:type="table" w:styleId="TableGrid">
    <w:name w:val="Table Grid"/>
    <w:basedOn w:val="TableNormal"/>
    <w:uiPriority w:val="99"/>
    <w:rsid w:val="00982D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37457A"/>
    <w:pPr>
      <w:ind w:firstLineChars="200" w:firstLine="420"/>
    </w:pPr>
    <w:rPr>
      <w:szCs w:val="24"/>
    </w:rPr>
  </w:style>
  <w:style w:type="paragraph" w:customStyle="1" w:styleId="2">
    <w:name w:val="列出段落2"/>
    <w:basedOn w:val="Normal"/>
    <w:uiPriority w:val="99"/>
    <w:rsid w:val="003745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Windows</cp:lastModifiedBy>
  <cp:revision>2</cp:revision>
  <cp:lastPrinted>2018-04-11T06:33:00Z</cp:lastPrinted>
  <dcterms:created xsi:type="dcterms:W3CDTF">2020-04-06T04:17:00Z</dcterms:created>
  <dcterms:modified xsi:type="dcterms:W3CDTF">2020-04-06T04:17:00Z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